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narromine-profile"/>
    <w:p>
      <w:pPr>
        <w:pStyle w:val="Heading1"/>
      </w:pPr>
      <w:r>
        <w:t xml:space="preserve">Narromine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5,262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6,425          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Narromine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3,121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Narromine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$43,436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$778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3,113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224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959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74,472.99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948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448,800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4,273,100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2,965,045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110,000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2025-01-02T01:39:55Z</dcterms:created>
  <dcterms:modified xsi:type="dcterms:W3CDTF">2025-01-02T01:39:55Z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